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团委</w:t>
      </w:r>
      <w:r>
        <w:rPr>
          <w:rFonts w:hint="eastAsia"/>
          <w:b/>
          <w:sz w:val="44"/>
          <w:szCs w:val="44"/>
          <w:lang w:val="en-US" w:eastAsia="zh-CN"/>
        </w:rPr>
        <w:t>活动物资</w:t>
      </w:r>
      <w:r>
        <w:rPr>
          <w:rFonts w:hint="eastAsia"/>
          <w:b/>
          <w:sz w:val="44"/>
          <w:szCs w:val="44"/>
        </w:rPr>
        <w:t>借用</w:t>
      </w:r>
      <w:r>
        <w:rPr>
          <w:rFonts w:hint="eastAsia"/>
          <w:b/>
          <w:sz w:val="44"/>
          <w:szCs w:val="44"/>
          <w:lang w:val="en-US" w:eastAsia="zh-CN"/>
        </w:rPr>
        <w:t>申请登记</w:t>
      </w:r>
      <w:r>
        <w:rPr>
          <w:rFonts w:hint="eastAsia"/>
          <w:b/>
          <w:sz w:val="44"/>
          <w:szCs w:val="44"/>
        </w:rPr>
        <w:t>表</w:t>
      </w:r>
    </w:p>
    <w:p>
      <w:pPr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年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月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日</w:t>
      </w:r>
    </w:p>
    <w:tbl>
      <w:tblPr>
        <w:tblStyle w:val="4"/>
        <w:tblW w:w="9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829"/>
        <w:gridCol w:w="818"/>
        <w:gridCol w:w="1638"/>
        <w:gridCol w:w="5"/>
        <w:gridCol w:w="5"/>
        <w:gridCol w:w="1647"/>
        <w:gridCol w:w="831"/>
        <w:gridCol w:w="5"/>
        <w:gridCol w:w="5"/>
        <w:gridCol w:w="817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2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（多类物品请列点描述）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用时间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预计归还时间</w:t>
            </w:r>
          </w:p>
        </w:tc>
        <w:tc>
          <w:tcPr>
            <w:tcW w:w="2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领用人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签字（盖章）                         </w:t>
            </w:r>
          </w:p>
          <w:p>
            <w:pPr>
              <w:pStyle w:val="7"/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团委意见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/>
              <w:ind w:firstLine="4200" w:firstLineChars="150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/>
              <w:ind w:firstLine="4200" w:firstLineChars="150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签字（盖章）</w:t>
            </w:r>
          </w:p>
          <w:p>
            <w:pPr>
              <w:pStyle w:val="7"/>
              <w:widowControl/>
              <w:ind w:firstLine="3920" w:firstLineChars="14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物品状态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归还时间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接收人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归还人签字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本表</w:t>
      </w:r>
      <w:r>
        <w:rPr>
          <w:rFonts w:hint="eastAsia" w:ascii="宋体" w:hAnsi="宋体"/>
          <w:sz w:val="24"/>
          <w:szCs w:val="24"/>
          <w:lang w:val="en-US" w:eastAsia="zh-CN"/>
        </w:rPr>
        <w:t>双面打印，</w:t>
      </w:r>
      <w:r>
        <w:rPr>
          <w:rFonts w:hint="eastAsia" w:ascii="宋体" w:hAnsi="宋体"/>
          <w:sz w:val="24"/>
          <w:szCs w:val="24"/>
        </w:rPr>
        <w:t>于</w:t>
      </w:r>
      <w:r>
        <w:rPr>
          <w:rFonts w:hint="eastAsia" w:ascii="宋体" w:hAnsi="宋体"/>
          <w:sz w:val="24"/>
          <w:szCs w:val="24"/>
          <w:lang w:val="en-US" w:eastAsia="zh-CN"/>
        </w:rPr>
        <w:t>物资领用前填写并送</w:t>
      </w:r>
      <w:r>
        <w:rPr>
          <w:rFonts w:hint="eastAsia" w:ascii="宋体" w:hAnsi="宋体"/>
          <w:sz w:val="24"/>
          <w:szCs w:val="24"/>
        </w:rPr>
        <w:t>院团委审批。</w:t>
      </w:r>
    </w:p>
    <w:p>
      <w:pPr>
        <w:ind w:firstLine="480" w:firstLineChars="200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2.本表一式两份，审批完成后，团委、申请人各存一份，领用、归还均需出示此表。归还完成，签字确认后，此表全部交院团委留存。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ywiaGRpZCI6Ijg1YWYwYzhlYjY3YmE2ZDljMzZiNGUzMmJjNGJlY2QyIiwidXNlckNvdW50IjoxfQ=="/>
  </w:docVars>
  <w:rsids>
    <w:rsidRoot w:val="03507866"/>
    <w:rsid w:val="003A70B3"/>
    <w:rsid w:val="00433BA3"/>
    <w:rsid w:val="00547E50"/>
    <w:rsid w:val="00813401"/>
    <w:rsid w:val="00AD5C05"/>
    <w:rsid w:val="00B64B69"/>
    <w:rsid w:val="00C910F2"/>
    <w:rsid w:val="031B3C53"/>
    <w:rsid w:val="03507866"/>
    <w:rsid w:val="035D6093"/>
    <w:rsid w:val="132866C7"/>
    <w:rsid w:val="193979AC"/>
    <w:rsid w:val="44CE3347"/>
    <w:rsid w:val="45D654C6"/>
    <w:rsid w:val="51E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fea05aa-96ed-4a58-88cb-cd6753c4e7f5\&#29289;&#21697;&#20511;&#29992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物品借用申请表.docx</Template>
  <Pages>1</Pages>
  <Words>189</Words>
  <Characters>191</Characters>
  <Lines>3</Lines>
  <Paragraphs>1</Paragraphs>
  <TotalTime>10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2022-06-08T04:44:00Z</dcterms:created>
  <dc:creator>小小玥ly</dc:creator>
  <cp:lastModifiedBy>WPS_1667990338</cp:lastModifiedBy>
  <dcterms:modified xsi:type="dcterms:W3CDTF">2022-12-01T06:18:15Z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UUID">
    <vt:lpwstr>v1.0_mb_vblSEweO1OggQL3mVesqmQ==</vt:lpwstr>
  </property>
  <property fmtid="{D5CDD505-2E9C-101B-9397-08002B2CF9AE}" pid="4" name="ICV">
    <vt:lpwstr>15045F4E67F04313A3B45123C5AF7569</vt:lpwstr>
  </property>
</Properties>
</file>