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3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4</w:t>
      </w:r>
    </w:p>
    <w:p w14:paraId="4728FB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/>
        </w:rPr>
      </w:pPr>
    </w:p>
    <w:p w14:paraId="459E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2024年安徽省职业启蒙教育系列项目申报</w:t>
      </w:r>
    </w:p>
    <w:p w14:paraId="1D94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名额分配表</w:t>
      </w:r>
    </w:p>
    <w:p w14:paraId="2E673BC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/>
        </w:rPr>
      </w:pPr>
    </w:p>
    <w:tbl>
      <w:tblPr>
        <w:tblStyle w:val="6"/>
        <w:tblW w:w="8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984"/>
        <w:gridCol w:w="1984"/>
        <w:gridCol w:w="1984"/>
        <w:gridCol w:w="1356"/>
      </w:tblGrid>
      <w:tr w14:paraId="56C5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2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地市名称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E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职业体验中心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职业启蒙</w:t>
            </w:r>
          </w:p>
          <w:p w14:paraId="5B9E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教师团队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职业启蒙</w:t>
            </w:r>
          </w:p>
          <w:p w14:paraId="6875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（体验）课程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</w:tr>
      <w:tr w14:paraId="17CE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8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合肥市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3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</w:tr>
      <w:tr w14:paraId="3818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淮北市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9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4D7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0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亳州市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2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3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3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0646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A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宿州市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</w:tr>
      <w:tr w14:paraId="18E6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7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蚌埠市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0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2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4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08FF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5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阜阳市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2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</w:tr>
      <w:tr w14:paraId="4CF2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1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淮南市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4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1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</w:tr>
      <w:tr w14:paraId="5F52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D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滁州市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6210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六安市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8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</w:tr>
      <w:tr w14:paraId="0D77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B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马鞍山市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4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F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0DB0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4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芜湖市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 w14:paraId="29B1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1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宣城市</w:t>
            </w:r>
          </w:p>
          <w:p w14:paraId="3E41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（含广德市）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A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387F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安庆市</w:t>
            </w:r>
          </w:p>
          <w:p w14:paraId="0C95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（含宿松县）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4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8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</w:tr>
      <w:tr w14:paraId="5C39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铜陵市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7B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5932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F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池州市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A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47B3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5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黄山市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3664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9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E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170</w:t>
            </w:r>
          </w:p>
        </w:tc>
      </w:tr>
    </w:tbl>
    <w:p w14:paraId="19DB20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注：该表为各市（设区市）中等职业学校推荐名额；高等职业学校每类申报数量不超过1个，直接上报省教育厅高等教育处。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AAEA3">
    <w:pPr>
      <w:pStyle w:val="3"/>
      <w:framePr w:wrap="around" w:vAnchor="text" w:hAnchor="margin" w:xAlign="outside" w:y="1"/>
      <w:rPr>
        <w:rStyle w:val="9"/>
        <w:rFonts w:ascii="方正仿宋_GBK" w:eastAsia="方正仿宋_GBK"/>
        <w:sz w:val="28"/>
        <w:szCs w:val="28"/>
      </w:rPr>
    </w:pPr>
    <w:r>
      <w:rPr>
        <w:rStyle w:val="9"/>
        <w:rFonts w:ascii="方正仿宋_GBK" w:eastAsia="方正仿宋_GBK"/>
        <w:sz w:val="28"/>
        <w:szCs w:val="28"/>
      </w:rPr>
      <w:fldChar w:fldCharType="begin"/>
    </w:r>
    <w:r>
      <w:rPr>
        <w:rStyle w:val="9"/>
        <w:rFonts w:ascii="方正仿宋_GBK" w:eastAsia="方正仿宋_GBK"/>
        <w:sz w:val="28"/>
        <w:szCs w:val="28"/>
      </w:rPr>
      <w:instrText xml:space="preserve">PAGE  </w:instrText>
    </w:r>
    <w:r>
      <w:rPr>
        <w:rStyle w:val="9"/>
        <w:rFonts w:ascii="方正仿宋_GBK" w:eastAsia="方正仿宋_GBK"/>
        <w:sz w:val="28"/>
        <w:szCs w:val="28"/>
      </w:rPr>
      <w:fldChar w:fldCharType="separate"/>
    </w:r>
    <w:r>
      <w:rPr>
        <w:rStyle w:val="9"/>
        <w:rFonts w:ascii="方正仿宋_GBK" w:eastAsia="方正仿宋_GBK"/>
        <w:sz w:val="28"/>
        <w:szCs w:val="28"/>
      </w:rPr>
      <w:t>- 24 -</w:t>
    </w:r>
    <w:r>
      <w:rPr>
        <w:rStyle w:val="9"/>
        <w:rFonts w:ascii="方正仿宋_GBK" w:eastAsia="方正仿宋_GBK"/>
        <w:sz w:val="28"/>
        <w:szCs w:val="28"/>
      </w:rPr>
      <w:fldChar w:fldCharType="end"/>
    </w:r>
  </w:p>
  <w:p w14:paraId="6EB0C5DE">
    <w:pPr>
      <w:pStyle w:val="3"/>
      <w:ind w:right="360" w:firstLine="360"/>
    </w:pPr>
  </w:p>
  <w:p w14:paraId="48A94A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1F5B1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87E480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YWM1Njc4ODJiMTgyNDk1MmFiNWFkYmExM2VhM2EifQ=="/>
  </w:docVars>
  <w:rsids>
    <w:rsidRoot w:val="003E3742"/>
    <w:rsid w:val="0007242A"/>
    <w:rsid w:val="00084773"/>
    <w:rsid w:val="000C2592"/>
    <w:rsid w:val="002162CA"/>
    <w:rsid w:val="00330EB1"/>
    <w:rsid w:val="003C37FE"/>
    <w:rsid w:val="003E3742"/>
    <w:rsid w:val="00415EFC"/>
    <w:rsid w:val="004500C9"/>
    <w:rsid w:val="0047340B"/>
    <w:rsid w:val="004D74F5"/>
    <w:rsid w:val="00566AA0"/>
    <w:rsid w:val="007F681C"/>
    <w:rsid w:val="008B3738"/>
    <w:rsid w:val="009A602E"/>
    <w:rsid w:val="00B053F6"/>
    <w:rsid w:val="00BD25EC"/>
    <w:rsid w:val="00CF26B3"/>
    <w:rsid w:val="00DB0498"/>
    <w:rsid w:val="00FD46AD"/>
    <w:rsid w:val="011D62CB"/>
    <w:rsid w:val="02A52631"/>
    <w:rsid w:val="077129EB"/>
    <w:rsid w:val="08A226A0"/>
    <w:rsid w:val="095F51DE"/>
    <w:rsid w:val="0A534064"/>
    <w:rsid w:val="0A5856C8"/>
    <w:rsid w:val="0C3B75B8"/>
    <w:rsid w:val="0D417AE8"/>
    <w:rsid w:val="0E94571E"/>
    <w:rsid w:val="182367CE"/>
    <w:rsid w:val="197A1209"/>
    <w:rsid w:val="1A7667F9"/>
    <w:rsid w:val="1B337414"/>
    <w:rsid w:val="1BCB60B7"/>
    <w:rsid w:val="1E030979"/>
    <w:rsid w:val="201A7A6E"/>
    <w:rsid w:val="21733E49"/>
    <w:rsid w:val="21A01772"/>
    <w:rsid w:val="22725618"/>
    <w:rsid w:val="24F60D2A"/>
    <w:rsid w:val="290B0FD0"/>
    <w:rsid w:val="296376BA"/>
    <w:rsid w:val="2B192359"/>
    <w:rsid w:val="2ED957B3"/>
    <w:rsid w:val="2F4A0E87"/>
    <w:rsid w:val="2F64581B"/>
    <w:rsid w:val="32FAC414"/>
    <w:rsid w:val="35FD7E0F"/>
    <w:rsid w:val="3ABF1F27"/>
    <w:rsid w:val="3B760956"/>
    <w:rsid w:val="3C3700FF"/>
    <w:rsid w:val="3CB071C5"/>
    <w:rsid w:val="3D503FF3"/>
    <w:rsid w:val="3FED151A"/>
    <w:rsid w:val="40906D0E"/>
    <w:rsid w:val="469B351E"/>
    <w:rsid w:val="473A2659"/>
    <w:rsid w:val="48187E8B"/>
    <w:rsid w:val="4CF13A5B"/>
    <w:rsid w:val="4DD5044C"/>
    <w:rsid w:val="5422513E"/>
    <w:rsid w:val="54925292"/>
    <w:rsid w:val="5FEC4372"/>
    <w:rsid w:val="60C877A9"/>
    <w:rsid w:val="63DE5DD3"/>
    <w:rsid w:val="64CB7DCC"/>
    <w:rsid w:val="6A282B03"/>
    <w:rsid w:val="6C971671"/>
    <w:rsid w:val="6CC65179"/>
    <w:rsid w:val="76390B7E"/>
    <w:rsid w:val="787415BC"/>
    <w:rsid w:val="7BD50FE3"/>
    <w:rsid w:val="7DFF2BA8"/>
    <w:rsid w:val="EFFA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239</Words>
  <Characters>255</Characters>
  <Lines>0</Lines>
  <Paragraphs>0</Paragraphs>
  <TotalTime>0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2020-09-27T10:55:00Z</dcterms:created>
  <dc:creator>倪朦</dc:creator>
  <cp:lastModifiedBy>曹宝亚</cp:lastModifiedBy>
  <cp:lastPrinted>2021-10-22T15:59:00Z</cp:lastPrinted>
  <dcterms:modified xsi:type="dcterms:W3CDTF">2024-10-17T00:15:10Z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67E5122E0C9C401792B7974B03AD72B4_12</vt:lpwstr>
  </property>
</Properties>
</file>